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C2" w:rsidRDefault="009315C2">
      <w:pPr>
        <w:pStyle w:val="Header"/>
        <w:jc w:val="center"/>
        <w:rPr>
          <w:b/>
          <w:i/>
          <w:sz w:val="28"/>
        </w:rPr>
      </w:pPr>
      <w:r w:rsidRPr="008C112A">
        <w:rPr>
          <w:b/>
          <w:i/>
          <w:sz w:val="28"/>
        </w:rPr>
        <w:t xml:space="preserve">INITIAL ENROLMENT FORM  </w:t>
      </w:r>
    </w:p>
    <w:p w:rsidR="00166644" w:rsidRDefault="00166644">
      <w:pPr>
        <w:pStyle w:val="Header"/>
        <w:jc w:val="center"/>
        <w:rPr>
          <w:b/>
          <w:i/>
          <w:sz w:val="28"/>
        </w:rPr>
      </w:pPr>
    </w:p>
    <w:p w:rsidR="00D82A08" w:rsidRDefault="00E309C8">
      <w:pPr>
        <w:pStyle w:val="Header"/>
        <w:jc w:val="center"/>
        <w:rPr>
          <w:b/>
          <w:i/>
          <w:sz w:val="28"/>
        </w:rPr>
      </w:pPr>
      <w:r>
        <w:rPr>
          <w:b/>
          <w:i/>
          <w:sz w:val="28"/>
        </w:rPr>
        <w:t>ICCA 202</w:t>
      </w:r>
      <w:r w:rsidR="00FF1663">
        <w:rPr>
          <w:b/>
          <w:i/>
          <w:sz w:val="28"/>
        </w:rPr>
        <w:t>5</w:t>
      </w:r>
      <w:r w:rsidR="00D82A08">
        <w:rPr>
          <w:b/>
          <w:i/>
          <w:sz w:val="28"/>
        </w:rPr>
        <w:t xml:space="preserve"> 4-11-10.2025</w:t>
      </w:r>
    </w:p>
    <w:p w:rsidR="009315C2" w:rsidRPr="008C112A" w:rsidRDefault="00D82A08">
      <w:pPr>
        <w:pStyle w:val="Header"/>
        <w:jc w:val="center"/>
        <w:rPr>
          <w:i/>
        </w:rPr>
      </w:pPr>
      <w:r>
        <w:rPr>
          <w:b/>
          <w:i/>
          <w:sz w:val="28"/>
        </w:rPr>
        <w:t>Biograd na moru</w:t>
      </w:r>
      <w:r w:rsidR="00E309C8">
        <w:rPr>
          <w:b/>
          <w:i/>
          <w:sz w:val="28"/>
        </w:rPr>
        <w:br/>
      </w:r>
    </w:p>
    <w:p w:rsidR="009315C2" w:rsidRPr="008C112A" w:rsidRDefault="009315C2">
      <w:pPr>
        <w:rPr>
          <w:b/>
          <w:i/>
          <w:sz w:val="28"/>
        </w:rPr>
      </w:pPr>
    </w:p>
    <w:p w:rsidR="009315C2" w:rsidRPr="008C112A" w:rsidRDefault="009315C2">
      <w:pPr>
        <w:rPr>
          <w:i/>
        </w:rPr>
      </w:pPr>
    </w:p>
    <w:tbl>
      <w:tblPr>
        <w:tblW w:w="9092" w:type="dxa"/>
        <w:tblInd w:w="-15" w:type="dxa"/>
        <w:tblLayout w:type="fixed"/>
        <w:tblLook w:val="0000"/>
      </w:tblPr>
      <w:tblGrid>
        <w:gridCol w:w="2958"/>
        <w:gridCol w:w="6134"/>
      </w:tblGrid>
      <w:tr w:rsidR="009315C2" w:rsidRPr="008C112A" w:rsidTr="002068FF">
        <w:trPr>
          <w:trHeight w:val="1134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068FF" w:rsidRDefault="009315C2">
            <w:pPr>
              <w:rPr>
                <w:b/>
                <w:bCs/>
                <w:i/>
              </w:rPr>
            </w:pPr>
            <w:r w:rsidRPr="008C112A">
              <w:rPr>
                <w:b/>
                <w:bCs/>
                <w:i/>
              </w:rPr>
              <w:t>Team name</w:t>
            </w:r>
            <w:r w:rsidR="002068FF">
              <w:rPr>
                <w:b/>
                <w:bCs/>
                <w:i/>
              </w:rPr>
              <w:t>:</w:t>
            </w:r>
          </w:p>
          <w:p w:rsidR="009315C2" w:rsidRPr="008C112A" w:rsidRDefault="002068FF">
            <w:pPr>
              <w:rPr>
                <w:i/>
              </w:rPr>
            </w:pPr>
            <w:r>
              <w:rPr>
                <w:b/>
                <w:bCs/>
                <w:i/>
              </w:rPr>
              <w:t>Country</w:t>
            </w:r>
            <w:r w:rsidR="009315C2" w:rsidRPr="008C112A">
              <w:rPr>
                <w:b/>
                <w:bCs/>
                <w:i/>
              </w:rPr>
              <w:t>:</w:t>
            </w:r>
          </w:p>
        </w:tc>
        <w:tc>
          <w:tcPr>
            <w:tcW w:w="6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snapToGrid w:val="0"/>
              <w:rPr>
                <w:b/>
                <w:bCs/>
                <w:i/>
              </w:rPr>
            </w:pPr>
          </w:p>
        </w:tc>
      </w:tr>
      <w:tr w:rsidR="009315C2" w:rsidRPr="008C112A" w:rsidTr="002068FF">
        <w:trPr>
          <w:trHeight w:val="1134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Skipper's name:</w:t>
            </w:r>
          </w:p>
        </w:tc>
        <w:tc>
          <w:tcPr>
            <w:tcW w:w="6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8003D5" w:rsidRPr="008C112A" w:rsidRDefault="008003D5" w:rsidP="008003D5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rPr>
          <w:trHeight w:val="891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068FF" w:rsidRDefault="002068FF" w:rsidP="002068FF">
            <w:pPr>
              <w:rPr>
                <w:b/>
                <w:bCs/>
                <w:i/>
              </w:rPr>
            </w:pPr>
            <w:r w:rsidRPr="008C112A">
              <w:rPr>
                <w:b/>
                <w:bCs/>
                <w:i/>
              </w:rPr>
              <w:t>E-mail address:</w:t>
            </w:r>
          </w:p>
          <w:p w:rsidR="009315C2" w:rsidRDefault="002068FF">
            <w:pPr>
              <w:rPr>
                <w:b/>
                <w:bCs/>
                <w:i/>
              </w:rPr>
            </w:pPr>
            <w:r w:rsidRPr="008C112A">
              <w:rPr>
                <w:b/>
                <w:bCs/>
                <w:i/>
              </w:rPr>
              <w:t>Telephone number(s):</w:t>
            </w:r>
          </w:p>
          <w:p w:rsidR="002068FF" w:rsidRPr="008C112A" w:rsidRDefault="002068FF">
            <w:pPr>
              <w:rPr>
                <w:i/>
              </w:rPr>
            </w:pPr>
            <w:r>
              <w:rPr>
                <w:b/>
                <w:bCs/>
                <w:i/>
              </w:rPr>
              <w:t>Social media p</w:t>
            </w:r>
            <w:r w:rsidRPr="008C112A">
              <w:rPr>
                <w:b/>
                <w:bCs/>
                <w:i/>
              </w:rPr>
              <w:t>rofile:</w:t>
            </w:r>
          </w:p>
        </w:tc>
        <w:tc>
          <w:tcPr>
            <w:tcW w:w="6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2068FF" w:rsidRPr="008C112A" w:rsidTr="002068FF">
        <w:trPr>
          <w:trHeight w:val="1134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2068FF" w:rsidRPr="008C112A" w:rsidRDefault="002068FF" w:rsidP="00E309C8">
            <w:pPr>
              <w:rPr>
                <w:i/>
              </w:rPr>
            </w:pPr>
            <w:r w:rsidRPr="008C112A">
              <w:rPr>
                <w:b/>
                <w:i/>
              </w:rPr>
              <w:t>Boat leaders licence of competence or any other:</w:t>
            </w:r>
          </w:p>
        </w:tc>
        <w:tc>
          <w:tcPr>
            <w:tcW w:w="6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2068FF" w:rsidRPr="008C112A" w:rsidRDefault="002068FF" w:rsidP="008003D5">
            <w:pPr>
              <w:snapToGrid w:val="0"/>
              <w:rPr>
                <w:i/>
              </w:rPr>
            </w:pPr>
          </w:p>
        </w:tc>
      </w:tr>
      <w:tr w:rsidR="002068FF" w:rsidRPr="008C112A" w:rsidTr="002068FF">
        <w:trPr>
          <w:trHeight w:val="1134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068FF" w:rsidRPr="008C112A" w:rsidRDefault="002068FF">
            <w:pPr>
              <w:rPr>
                <w:i/>
              </w:rPr>
            </w:pPr>
            <w:r w:rsidRPr="008C112A">
              <w:rPr>
                <w:b/>
                <w:i/>
              </w:rPr>
              <w:t>Licence of competence for VHF GMDSS station:</w:t>
            </w:r>
          </w:p>
        </w:tc>
        <w:tc>
          <w:tcPr>
            <w:tcW w:w="6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068FF" w:rsidRPr="008C112A" w:rsidRDefault="002068FF" w:rsidP="008003D5">
            <w:pPr>
              <w:snapToGrid w:val="0"/>
              <w:rPr>
                <w:i/>
              </w:rPr>
            </w:pPr>
          </w:p>
        </w:tc>
      </w:tr>
      <w:tr w:rsidR="002068FF" w:rsidRPr="008C112A" w:rsidTr="002068FF">
        <w:trPr>
          <w:trHeight w:val="4792"/>
        </w:trPr>
        <w:tc>
          <w:tcPr>
            <w:tcW w:w="2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2068FF" w:rsidRPr="008C112A" w:rsidRDefault="002068FF" w:rsidP="002068F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Work, A</w:t>
            </w:r>
            <w:r w:rsidRPr="008C112A">
              <w:rPr>
                <w:b/>
                <w:bCs/>
                <w:i/>
              </w:rPr>
              <w:t>genc</w:t>
            </w:r>
            <w:r>
              <w:rPr>
                <w:b/>
                <w:bCs/>
                <w:i/>
              </w:rPr>
              <w:t xml:space="preserve">y, </w:t>
            </w:r>
            <w:r w:rsidRPr="008C112A">
              <w:rPr>
                <w:b/>
                <w:bCs/>
                <w:i/>
              </w:rPr>
              <w:t>Service</w:t>
            </w:r>
            <w:r>
              <w:rPr>
                <w:b/>
                <w:bCs/>
                <w:i/>
              </w:rPr>
              <w:t xml:space="preserve"> (</w:t>
            </w:r>
            <w:r w:rsidR="00FF1663">
              <w:rPr>
                <w:b/>
                <w:bCs/>
                <w:i/>
              </w:rPr>
              <w:t xml:space="preserve">if you can - </w:t>
            </w:r>
            <w:r>
              <w:rPr>
                <w:b/>
                <w:bCs/>
                <w:i/>
              </w:rPr>
              <w:t>all members of the crew )</w:t>
            </w:r>
            <w:r w:rsidRPr="008C112A">
              <w:rPr>
                <w:b/>
                <w:bCs/>
                <w:i/>
              </w:rPr>
              <w:t>:</w:t>
            </w:r>
          </w:p>
          <w:p w:rsidR="002068FF" w:rsidRPr="008C112A" w:rsidRDefault="002068FF">
            <w:pPr>
              <w:rPr>
                <w:b/>
                <w:i/>
              </w:rPr>
            </w:pPr>
          </w:p>
        </w:tc>
        <w:tc>
          <w:tcPr>
            <w:tcW w:w="6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2068FF" w:rsidRPr="008C112A" w:rsidRDefault="002068FF" w:rsidP="008003D5">
            <w:pPr>
              <w:snapToGrid w:val="0"/>
              <w:rPr>
                <w:i/>
              </w:rPr>
            </w:pPr>
          </w:p>
        </w:tc>
      </w:tr>
    </w:tbl>
    <w:p w:rsidR="009315C2" w:rsidRPr="008C112A" w:rsidRDefault="009315C2">
      <w:pPr>
        <w:pageBreakBefore/>
        <w:jc w:val="center"/>
        <w:rPr>
          <w:i/>
        </w:rPr>
      </w:pPr>
      <w:r w:rsidRPr="008C112A">
        <w:rPr>
          <w:b/>
          <w:i/>
          <w:sz w:val="28"/>
        </w:rPr>
        <w:lastRenderedPageBreak/>
        <w:t>DECLARATION OF EXPERIENCE</w:t>
      </w:r>
    </w:p>
    <w:p w:rsidR="009315C2" w:rsidRPr="008C112A" w:rsidRDefault="009315C2">
      <w:pPr>
        <w:rPr>
          <w:i/>
        </w:rPr>
      </w:pPr>
    </w:p>
    <w:p w:rsidR="009315C2" w:rsidRPr="008C112A" w:rsidRDefault="00AA2E40">
      <w:pPr>
        <w:rPr>
          <w:i/>
        </w:rPr>
      </w:pPr>
      <w:r w:rsidRPr="008C112A">
        <w:rPr>
          <w:i/>
        </w:rPr>
        <w:t xml:space="preserve">For renting </w:t>
      </w:r>
      <w:r w:rsidR="009315C2" w:rsidRPr="008C112A">
        <w:rPr>
          <w:i/>
        </w:rPr>
        <w:t>a boat in Croatia the skippers (or one crew member) need an official sailing licence (Boat leaders licence of competence) and Licence of competence for VHF GMDSS station.</w:t>
      </w:r>
    </w:p>
    <w:p w:rsidR="009F638F" w:rsidRPr="008C112A" w:rsidRDefault="009F638F">
      <w:pPr>
        <w:rPr>
          <w:i/>
        </w:rPr>
      </w:pPr>
    </w:p>
    <w:p w:rsidR="009F638F" w:rsidRPr="008C112A" w:rsidRDefault="009F638F" w:rsidP="009F638F">
      <w:pPr>
        <w:rPr>
          <w:i/>
        </w:rPr>
      </w:pPr>
      <w:r w:rsidRPr="008C112A">
        <w:rPr>
          <w:i/>
        </w:rPr>
        <w:t xml:space="preserve">Competing in the ICCA/WPSC is not the same as a relaxed holiday. Its really our common interest to return the boats undamaged! So please answer in full honesty. </w:t>
      </w:r>
    </w:p>
    <w:p w:rsidR="009F638F" w:rsidRPr="008C112A" w:rsidRDefault="009F638F">
      <w:pPr>
        <w:rPr>
          <w:i/>
        </w:rPr>
      </w:pPr>
    </w:p>
    <w:p w:rsidR="009315C2" w:rsidRPr="008C112A" w:rsidRDefault="009315C2">
      <w:pPr>
        <w:rPr>
          <w:i/>
        </w:rPr>
      </w:pPr>
    </w:p>
    <w:p w:rsidR="009315C2" w:rsidRPr="008C112A" w:rsidRDefault="009315C2">
      <w:pPr>
        <w:rPr>
          <w:i/>
        </w:rPr>
      </w:pPr>
    </w:p>
    <w:tbl>
      <w:tblPr>
        <w:tblW w:w="9092" w:type="dxa"/>
        <w:tblInd w:w="-15" w:type="dxa"/>
        <w:tblLayout w:type="fixed"/>
        <w:tblLook w:val="0000"/>
      </w:tblPr>
      <w:tblGrid>
        <w:gridCol w:w="2687"/>
        <w:gridCol w:w="725"/>
        <w:gridCol w:w="1418"/>
        <w:gridCol w:w="542"/>
        <w:gridCol w:w="737"/>
        <w:gridCol w:w="2963"/>
        <w:gridCol w:w="20"/>
      </w:tblGrid>
      <w:tr w:rsidR="009315C2" w:rsidRPr="008C112A" w:rsidTr="002068FF">
        <w:trPr>
          <w:trHeight w:val="567"/>
        </w:trPr>
        <w:tc>
          <w:tcPr>
            <w:tcW w:w="2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Team:</w:t>
            </w:r>
          </w:p>
        </w:tc>
        <w:tc>
          <w:tcPr>
            <w:tcW w:w="640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snapToGrid w:val="0"/>
              <w:rPr>
                <w:b/>
                <w:bCs/>
                <w:i/>
              </w:rPr>
            </w:pPr>
          </w:p>
        </w:tc>
      </w:tr>
      <w:tr w:rsidR="009315C2" w:rsidRPr="008C112A" w:rsidTr="002068FF">
        <w:trPr>
          <w:trHeight w:val="567"/>
        </w:trPr>
        <w:tc>
          <w:tcPr>
            <w:tcW w:w="2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Skippers name:</w:t>
            </w:r>
          </w:p>
        </w:tc>
        <w:tc>
          <w:tcPr>
            <w:tcW w:w="640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8003D5" w:rsidRPr="008C112A" w:rsidRDefault="008003D5" w:rsidP="008003D5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rPr>
          <w:trHeight w:val="567"/>
        </w:trPr>
        <w:tc>
          <w:tcPr>
            <w:tcW w:w="2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Age:</w:t>
            </w:r>
          </w:p>
        </w:tc>
        <w:tc>
          <w:tcPr>
            <w:tcW w:w="640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7997">
        <w:trPr>
          <w:trHeight w:val="567"/>
        </w:trPr>
        <w:tc>
          <w:tcPr>
            <w:tcW w:w="909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How long have you been sailing?</w:t>
            </w:r>
          </w:p>
        </w:tc>
      </w:tr>
      <w:tr w:rsidR="009315C2" w:rsidRPr="008C112A" w:rsidTr="002068FF">
        <w:trPr>
          <w:trHeight w:val="1338"/>
        </w:trPr>
        <w:tc>
          <w:tcPr>
            <w:tcW w:w="2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snapToGrid w:val="0"/>
              <w:rPr>
                <w:b/>
                <w:bCs/>
                <w:i/>
              </w:rPr>
            </w:pPr>
          </w:p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Sailing dinghy:</w:t>
            </w:r>
          </w:p>
          <w:p w:rsidR="009315C2" w:rsidRPr="008C112A" w:rsidRDefault="009315C2">
            <w:pPr>
              <w:rPr>
                <w:b/>
                <w:bCs/>
                <w:i/>
              </w:rPr>
            </w:pPr>
          </w:p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Coastal cruiser:</w:t>
            </w:r>
          </w:p>
          <w:p w:rsidR="009315C2" w:rsidRPr="008C112A" w:rsidRDefault="009315C2">
            <w:pPr>
              <w:rPr>
                <w:b/>
                <w:bCs/>
                <w:i/>
              </w:rPr>
            </w:pPr>
          </w:p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Offshore cruiser:</w:t>
            </w:r>
          </w:p>
          <w:p w:rsidR="009315C2" w:rsidRPr="008C112A" w:rsidRDefault="009315C2">
            <w:pPr>
              <w:rPr>
                <w:b/>
                <w:bCs/>
                <w:i/>
              </w:rPr>
            </w:pPr>
          </w:p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Racing:</w:t>
            </w:r>
          </w:p>
          <w:p w:rsidR="009315C2" w:rsidRPr="008C112A" w:rsidRDefault="009315C2">
            <w:pPr>
              <w:rPr>
                <w:b/>
                <w:bCs/>
                <w:i/>
              </w:rPr>
            </w:pPr>
          </w:p>
        </w:tc>
        <w:tc>
          <w:tcPr>
            <w:tcW w:w="640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snapToGrid w:val="0"/>
              <w:rPr>
                <w:b/>
                <w:bCs/>
                <w:i/>
                <w:u w:val="single"/>
              </w:rPr>
            </w:pPr>
          </w:p>
          <w:p w:rsidR="009315C2" w:rsidRPr="008C112A" w:rsidRDefault="009315C2">
            <w:pPr>
              <w:rPr>
                <w:i/>
              </w:rPr>
            </w:pPr>
            <w:r w:rsidRPr="008C112A">
              <w:rPr>
                <w:i/>
                <w:u w:val="single"/>
              </w:rPr>
              <w:t xml:space="preserve">            years</w:t>
            </w:r>
          </w:p>
          <w:p w:rsidR="009315C2" w:rsidRPr="008C112A" w:rsidRDefault="009315C2">
            <w:pPr>
              <w:rPr>
                <w:i/>
                <w:u w:val="single"/>
              </w:rPr>
            </w:pPr>
          </w:p>
          <w:p w:rsidR="00DA317F" w:rsidRPr="008C112A" w:rsidRDefault="00DA317F" w:rsidP="00DA317F">
            <w:pPr>
              <w:rPr>
                <w:i/>
              </w:rPr>
            </w:pPr>
            <w:r w:rsidRPr="008C112A">
              <w:rPr>
                <w:i/>
                <w:u w:val="single"/>
              </w:rPr>
              <w:t xml:space="preserve">            years</w:t>
            </w:r>
          </w:p>
          <w:p w:rsidR="009315C2" w:rsidRPr="008C112A" w:rsidRDefault="009315C2">
            <w:pPr>
              <w:rPr>
                <w:i/>
                <w:u w:val="single"/>
              </w:rPr>
            </w:pPr>
          </w:p>
          <w:p w:rsidR="00DA317F" w:rsidRPr="008C112A" w:rsidRDefault="00DA317F" w:rsidP="00DA317F">
            <w:pPr>
              <w:rPr>
                <w:i/>
              </w:rPr>
            </w:pPr>
            <w:r w:rsidRPr="008C112A">
              <w:rPr>
                <w:i/>
                <w:u w:val="single"/>
              </w:rPr>
              <w:t xml:space="preserve">            years</w:t>
            </w:r>
          </w:p>
          <w:p w:rsidR="009315C2" w:rsidRPr="008C112A" w:rsidRDefault="009315C2">
            <w:pPr>
              <w:rPr>
                <w:i/>
                <w:u w:val="single"/>
              </w:rPr>
            </w:pPr>
          </w:p>
          <w:p w:rsidR="00DA317F" w:rsidRPr="008C112A" w:rsidRDefault="00DA317F" w:rsidP="00DA317F">
            <w:pPr>
              <w:rPr>
                <w:i/>
              </w:rPr>
            </w:pPr>
            <w:r w:rsidRPr="008C112A">
              <w:rPr>
                <w:i/>
                <w:u w:val="single"/>
              </w:rPr>
              <w:t xml:space="preserve">            years</w:t>
            </w:r>
          </w:p>
          <w:p w:rsidR="009315C2" w:rsidRPr="008C112A" w:rsidRDefault="009315C2">
            <w:pPr>
              <w:rPr>
                <w:i/>
                <w:u w:val="single"/>
              </w:rPr>
            </w:pPr>
          </w:p>
        </w:tc>
      </w:tr>
      <w:tr w:rsidR="009315C2" w:rsidRPr="008C112A" w:rsidTr="00207997">
        <w:trPr>
          <w:trHeight w:val="567"/>
        </w:trPr>
        <w:tc>
          <w:tcPr>
            <w:tcW w:w="909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Do you own a sailing yacht or have you owned one</w:t>
            </w:r>
          </w:p>
        </w:tc>
      </w:tr>
      <w:tr w:rsidR="008C112A" w:rsidRPr="008C112A" w:rsidTr="00207997">
        <w:trPr>
          <w:trHeight w:val="567"/>
        </w:trPr>
        <w:tc>
          <w:tcPr>
            <w:tcW w:w="909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12A" w:rsidRPr="008C112A" w:rsidRDefault="008C112A">
            <w:pPr>
              <w:rPr>
                <w:i/>
              </w:rPr>
            </w:pPr>
            <w:r>
              <w:rPr>
                <w:i/>
              </w:rPr>
              <w:t xml:space="preserve">                          YES                                                                   NO</w:t>
            </w:r>
          </w:p>
        </w:tc>
      </w:tr>
      <w:tr w:rsidR="009315C2" w:rsidRPr="008C112A" w:rsidTr="002068FF">
        <w:trPr>
          <w:trHeight w:val="567"/>
        </w:trPr>
        <w:tc>
          <w:tcPr>
            <w:tcW w:w="2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315C2" w:rsidRPr="008C112A" w:rsidRDefault="008C112A">
            <w:pPr>
              <w:rPr>
                <w:i/>
              </w:rPr>
            </w:pPr>
            <w:r w:rsidRPr="008C112A">
              <w:rPr>
                <w:i/>
              </w:rPr>
              <w:t>Type of yacht:</w:t>
            </w:r>
          </w:p>
        </w:tc>
        <w:tc>
          <w:tcPr>
            <w:tcW w:w="26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9315C2" w:rsidRPr="008C112A" w:rsidRDefault="009315C2">
            <w:pPr>
              <w:rPr>
                <w:i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7997">
        <w:trPr>
          <w:trHeight w:val="567"/>
        </w:trPr>
        <w:tc>
          <w:tcPr>
            <w:tcW w:w="909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t>List the (most important/prestigious) races you have done in the past</w:t>
            </w:r>
          </w:p>
        </w:tc>
      </w:tr>
      <w:tr w:rsidR="00AA2E40" w:rsidRPr="008C112A" w:rsidTr="002068FF">
        <w:trPr>
          <w:trHeight w:val="567"/>
        </w:trPr>
        <w:tc>
          <w:tcPr>
            <w:tcW w:w="26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  <w:vAlign w:val="center"/>
          </w:tcPr>
          <w:p w:rsidR="00AA2E40" w:rsidRPr="008C112A" w:rsidRDefault="00AA2E40" w:rsidP="00AA2E40">
            <w:pPr>
              <w:rPr>
                <w:b/>
                <w:i/>
              </w:rPr>
            </w:pPr>
            <w:r w:rsidRPr="008C112A">
              <w:rPr>
                <w:b/>
                <w:i/>
              </w:rPr>
              <w:t>Race:</w:t>
            </w:r>
          </w:p>
          <w:p w:rsidR="009F638F" w:rsidRPr="008C112A" w:rsidRDefault="009F638F" w:rsidP="00AA2E40">
            <w:pPr>
              <w:rPr>
                <w:b/>
                <w:i/>
              </w:rPr>
            </w:pPr>
          </w:p>
          <w:p w:rsidR="00AA2E40" w:rsidRPr="008C112A" w:rsidRDefault="00AA2E40" w:rsidP="00AA2E40">
            <w:pPr>
              <w:rPr>
                <w:b/>
                <w:bCs/>
                <w:i/>
              </w:rPr>
            </w:pPr>
          </w:p>
          <w:p w:rsidR="00AA2E40" w:rsidRPr="008C112A" w:rsidRDefault="00AA2E40" w:rsidP="00AA2E40">
            <w:pPr>
              <w:rPr>
                <w:b/>
                <w:bCs/>
                <w:i/>
              </w:rPr>
            </w:pPr>
          </w:p>
          <w:p w:rsidR="009A799D" w:rsidRPr="008C112A" w:rsidRDefault="009A799D" w:rsidP="00AA2E40">
            <w:pPr>
              <w:rPr>
                <w:b/>
                <w:bCs/>
                <w:i/>
              </w:rPr>
            </w:pPr>
          </w:p>
          <w:p w:rsidR="009A799D" w:rsidRPr="008C112A" w:rsidRDefault="009A799D" w:rsidP="00AA2E40">
            <w:pPr>
              <w:rPr>
                <w:b/>
                <w:bCs/>
                <w:i/>
              </w:rPr>
            </w:pPr>
          </w:p>
          <w:p w:rsidR="009A799D" w:rsidRPr="008C112A" w:rsidRDefault="009A799D" w:rsidP="00AA2E40">
            <w:pPr>
              <w:rPr>
                <w:b/>
                <w:bCs/>
                <w:i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AA2E40" w:rsidRPr="008C112A" w:rsidRDefault="00AA2E40" w:rsidP="00AA2E40">
            <w:pPr>
              <w:rPr>
                <w:b/>
                <w:i/>
              </w:rPr>
            </w:pPr>
            <w:r w:rsidRPr="008C112A">
              <w:rPr>
                <w:b/>
                <w:i/>
              </w:rPr>
              <w:t>Year:</w:t>
            </w:r>
          </w:p>
        </w:tc>
        <w:tc>
          <w:tcPr>
            <w:tcW w:w="37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AA2E40" w:rsidRPr="008C112A" w:rsidRDefault="00AA2E40" w:rsidP="00AA2E40">
            <w:pPr>
              <w:rPr>
                <w:b/>
                <w:i/>
              </w:rPr>
            </w:pPr>
            <w:r w:rsidRPr="008C112A">
              <w:rPr>
                <w:b/>
                <w:i/>
              </w:rPr>
              <w:t>Result:</w:t>
            </w:r>
          </w:p>
        </w:tc>
      </w:tr>
      <w:tr w:rsidR="009315C2" w:rsidRPr="008C112A" w:rsidTr="002068F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rPr>
                <w:i/>
              </w:rPr>
            </w:pPr>
            <w:r w:rsidRPr="008C112A">
              <w:rPr>
                <w:b/>
                <w:bCs/>
                <w:i/>
              </w:rPr>
              <w:lastRenderedPageBreak/>
              <w:t>Are you familiar with: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jc w:val="center"/>
              <w:rPr>
                <w:i/>
              </w:rPr>
            </w:pPr>
            <w:r w:rsidRPr="008C112A">
              <w:rPr>
                <w:b/>
                <w:bCs/>
                <w:i/>
              </w:rPr>
              <w:t>Yes</w:t>
            </w: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jc w:val="center"/>
              <w:rPr>
                <w:i/>
              </w:rPr>
            </w:pPr>
            <w:r w:rsidRPr="008C112A">
              <w:rPr>
                <w:b/>
                <w:bCs/>
                <w:i/>
              </w:rPr>
              <w:t>No</w:t>
            </w:r>
          </w:p>
        </w:tc>
        <w:tc>
          <w:tcPr>
            <w:tcW w:w="2963" w:type="dxa"/>
            <w:tcBorders>
              <w:left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pStyle w:val="Odstavekseznama1"/>
              <w:numPr>
                <w:ilvl w:val="0"/>
                <w:numId w:val="1"/>
              </w:numPr>
              <w:rPr>
                <w:i/>
              </w:rPr>
            </w:pPr>
            <w:r w:rsidRPr="008C112A">
              <w:rPr>
                <w:bCs/>
                <w:i/>
              </w:rPr>
              <w:t>Navigation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63" w:type="dxa"/>
            <w:tcBorders>
              <w:left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pStyle w:val="Odstavekseznama1"/>
              <w:numPr>
                <w:ilvl w:val="0"/>
                <w:numId w:val="1"/>
              </w:numPr>
              <w:rPr>
                <w:i/>
              </w:rPr>
            </w:pPr>
            <w:r w:rsidRPr="008C112A">
              <w:rPr>
                <w:bCs/>
                <w:i/>
              </w:rPr>
              <w:t>Charts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63" w:type="dxa"/>
            <w:tcBorders>
              <w:left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pStyle w:val="Odstavekseznama1"/>
              <w:numPr>
                <w:ilvl w:val="0"/>
                <w:numId w:val="1"/>
              </w:numPr>
              <w:rPr>
                <w:i/>
              </w:rPr>
            </w:pPr>
            <w:r w:rsidRPr="008C112A">
              <w:rPr>
                <w:bCs/>
                <w:i/>
              </w:rPr>
              <w:t>Compass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63" w:type="dxa"/>
            <w:tcBorders>
              <w:left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pStyle w:val="Odstavekseznama1"/>
              <w:numPr>
                <w:ilvl w:val="0"/>
                <w:numId w:val="1"/>
              </w:numPr>
              <w:rPr>
                <w:i/>
              </w:rPr>
            </w:pPr>
            <w:r w:rsidRPr="008C112A">
              <w:rPr>
                <w:bCs/>
                <w:i/>
              </w:rPr>
              <w:t>Anchoring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 w:rsidP="00AA2E40">
            <w:pPr>
              <w:snapToGrid w:val="0"/>
              <w:rPr>
                <w:i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63" w:type="dxa"/>
            <w:tcBorders>
              <w:left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pStyle w:val="Odstavekseznama1"/>
              <w:numPr>
                <w:ilvl w:val="0"/>
                <w:numId w:val="1"/>
              </w:numPr>
              <w:rPr>
                <w:i/>
              </w:rPr>
            </w:pPr>
            <w:r w:rsidRPr="008C112A">
              <w:rPr>
                <w:bCs/>
                <w:i/>
              </w:rPr>
              <w:t>Spinnaker</w:t>
            </w:r>
            <w:r w:rsidR="00207997">
              <w:rPr>
                <w:bCs/>
                <w:i/>
              </w:rPr>
              <w:t>/gennaker</w:t>
            </w:r>
            <w:r w:rsidRPr="008C112A">
              <w:rPr>
                <w:bCs/>
                <w:i/>
              </w:rPr>
              <w:t xml:space="preserve"> sailing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63" w:type="dxa"/>
            <w:tcBorders>
              <w:left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pStyle w:val="Odstavekseznama1"/>
              <w:numPr>
                <w:ilvl w:val="0"/>
                <w:numId w:val="1"/>
              </w:numPr>
              <w:rPr>
                <w:i/>
              </w:rPr>
            </w:pPr>
            <w:r w:rsidRPr="008C112A">
              <w:rPr>
                <w:bCs/>
                <w:i/>
              </w:rPr>
              <w:t>VHF/DSC/GMDSS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63" w:type="dxa"/>
            <w:tcBorders>
              <w:left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</w:tc>
      </w:tr>
      <w:tr w:rsidR="009315C2" w:rsidRPr="008C112A" w:rsidTr="002068FF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268"/>
        </w:trPr>
        <w:tc>
          <w:tcPr>
            <w:tcW w:w="341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868C2">
            <w:pPr>
              <w:pStyle w:val="Odstavekseznama1"/>
              <w:numPr>
                <w:ilvl w:val="0"/>
                <w:numId w:val="1"/>
              </w:numPr>
              <w:rPr>
                <w:i/>
              </w:rPr>
            </w:pPr>
            <w:r w:rsidRPr="008C112A">
              <w:rPr>
                <w:bCs/>
                <w:i/>
              </w:rPr>
              <w:t>IYRR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 w:rsidP="009868C2">
            <w:pPr>
              <w:snapToGrid w:val="0"/>
              <w:rPr>
                <w:i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2F2F2"/>
          </w:tcPr>
          <w:p w:rsidR="009315C2" w:rsidRPr="008C112A" w:rsidRDefault="009315C2" w:rsidP="009868C2">
            <w:pPr>
              <w:snapToGrid w:val="0"/>
              <w:rPr>
                <w:i/>
              </w:rPr>
            </w:pPr>
          </w:p>
        </w:tc>
        <w:tc>
          <w:tcPr>
            <w:tcW w:w="2963" w:type="dxa"/>
            <w:tcBorders>
              <w:left w:val="single" w:sz="4" w:space="0" w:color="C0C0C0"/>
            </w:tcBorders>
            <w:shd w:val="clear" w:color="auto" w:fill="auto"/>
          </w:tcPr>
          <w:p w:rsidR="009315C2" w:rsidRPr="008C112A" w:rsidRDefault="009315C2">
            <w:pPr>
              <w:snapToGrid w:val="0"/>
              <w:rPr>
                <w:i/>
              </w:rPr>
            </w:pPr>
          </w:p>
          <w:p w:rsidR="00AA2E40" w:rsidRPr="008C112A" w:rsidRDefault="00AA2E40">
            <w:pPr>
              <w:snapToGrid w:val="0"/>
              <w:rPr>
                <w:i/>
              </w:rPr>
            </w:pPr>
          </w:p>
        </w:tc>
      </w:tr>
    </w:tbl>
    <w:p w:rsidR="00BE189E" w:rsidRPr="008C112A" w:rsidRDefault="00BE189E">
      <w:pPr>
        <w:rPr>
          <w:i/>
        </w:rPr>
      </w:pPr>
    </w:p>
    <w:p w:rsidR="00BE189E" w:rsidRPr="008C112A" w:rsidRDefault="00BE189E">
      <w:pPr>
        <w:rPr>
          <w:i/>
        </w:rPr>
      </w:pPr>
    </w:p>
    <w:p w:rsidR="00BE189E" w:rsidRPr="008C112A" w:rsidRDefault="009315C2" w:rsidP="00BE189E">
      <w:pPr>
        <w:rPr>
          <w:i/>
        </w:rPr>
      </w:pPr>
      <w:r w:rsidRPr="008C112A">
        <w:rPr>
          <w:i/>
        </w:rPr>
        <w:t>I certify that</w:t>
      </w:r>
      <w:r w:rsidR="00BE189E" w:rsidRPr="008C112A">
        <w:rPr>
          <w:i/>
        </w:rPr>
        <w:t xml:space="preserve"> all</w:t>
      </w:r>
      <w:r w:rsidRPr="008C112A">
        <w:rPr>
          <w:i/>
        </w:rPr>
        <w:t xml:space="preserve"> information</w:t>
      </w:r>
      <w:r w:rsidR="00BE189E" w:rsidRPr="008C112A">
        <w:rPr>
          <w:i/>
        </w:rPr>
        <w:t xml:space="preserve"> in this document</w:t>
      </w:r>
      <w:r w:rsidRPr="008C112A">
        <w:rPr>
          <w:i/>
        </w:rPr>
        <w:t xml:space="preserve"> is correct and it is my understanding that if the ICCA race committee is convinced at the time of the start or during the event that I’m not capable of skippering a yacht at the ICCA regatta, withdrawal from the races will be the result.</w:t>
      </w:r>
    </w:p>
    <w:p w:rsidR="00BE189E" w:rsidRPr="008C112A" w:rsidRDefault="00BE189E" w:rsidP="00BE189E">
      <w:pPr>
        <w:rPr>
          <w:i/>
        </w:rPr>
      </w:pPr>
    </w:p>
    <w:p w:rsidR="00BE189E" w:rsidRPr="008C112A" w:rsidRDefault="00BE189E" w:rsidP="00BE189E">
      <w:pPr>
        <w:rPr>
          <w:i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536"/>
      </w:tblGrid>
      <w:tr w:rsidR="00BE189E" w:rsidRPr="008C112A" w:rsidTr="00BE189E">
        <w:tc>
          <w:tcPr>
            <w:tcW w:w="4536" w:type="dxa"/>
            <w:shd w:val="clear" w:color="auto" w:fill="auto"/>
          </w:tcPr>
          <w:p w:rsidR="00BE189E" w:rsidRPr="008C112A" w:rsidRDefault="00BE189E" w:rsidP="009634B6">
            <w:pPr>
              <w:pStyle w:val="Vsebinatabele"/>
              <w:rPr>
                <w:i/>
              </w:rPr>
            </w:pPr>
            <w:r w:rsidRPr="008C112A">
              <w:rPr>
                <w:rFonts w:ascii="Liberation Serif" w:hAnsi="Liberation Serif"/>
                <w:i/>
                <w:color w:val="000000"/>
              </w:rPr>
              <w:t xml:space="preserve">Date: </w:t>
            </w:r>
          </w:p>
        </w:tc>
        <w:tc>
          <w:tcPr>
            <w:tcW w:w="4536" w:type="dxa"/>
            <w:shd w:val="clear" w:color="auto" w:fill="auto"/>
          </w:tcPr>
          <w:p w:rsidR="00BE189E" w:rsidRPr="008C112A" w:rsidRDefault="00BE189E" w:rsidP="009634B6">
            <w:pPr>
              <w:rPr>
                <w:i/>
              </w:rPr>
            </w:pPr>
            <w:r w:rsidRPr="008C112A">
              <w:rPr>
                <w:rFonts w:ascii="Liberation Serif" w:hAnsi="Liberation Serif"/>
                <w:i/>
                <w:color w:val="000000"/>
              </w:rPr>
              <w:t xml:space="preserve">Skipper's signature: </w:t>
            </w:r>
          </w:p>
        </w:tc>
      </w:tr>
    </w:tbl>
    <w:p w:rsidR="009315C2" w:rsidRPr="008C112A" w:rsidRDefault="009315C2" w:rsidP="00BE189E">
      <w:pPr>
        <w:rPr>
          <w:i/>
        </w:rPr>
      </w:pPr>
    </w:p>
    <w:p w:rsidR="00BE189E" w:rsidRPr="008C112A" w:rsidRDefault="00BE189E" w:rsidP="00BE189E">
      <w:pPr>
        <w:rPr>
          <w:i/>
        </w:rPr>
      </w:pPr>
    </w:p>
    <w:p w:rsidR="00BE189E" w:rsidRPr="008C112A" w:rsidRDefault="00BE189E" w:rsidP="00BE189E">
      <w:pPr>
        <w:rPr>
          <w:i/>
        </w:rPr>
      </w:pPr>
    </w:p>
    <w:p w:rsidR="00BE189E" w:rsidRPr="008C112A" w:rsidRDefault="00BE189E" w:rsidP="00BE189E">
      <w:pPr>
        <w:rPr>
          <w:i/>
        </w:rPr>
      </w:pPr>
    </w:p>
    <w:p w:rsidR="00BE189E" w:rsidRPr="008C112A" w:rsidRDefault="00BE189E" w:rsidP="00BE189E">
      <w:pPr>
        <w:rPr>
          <w:i/>
        </w:rPr>
      </w:pPr>
    </w:p>
    <w:p w:rsidR="00BE189E" w:rsidRPr="008C112A" w:rsidRDefault="00BE189E" w:rsidP="00BE189E">
      <w:pPr>
        <w:rPr>
          <w:i/>
        </w:rPr>
      </w:pPr>
    </w:p>
    <w:p w:rsidR="009315C2" w:rsidRPr="008C112A" w:rsidRDefault="009315C2">
      <w:pPr>
        <w:rPr>
          <w:i/>
        </w:rPr>
      </w:pPr>
      <w:r w:rsidRPr="008C112A">
        <w:rPr>
          <w:i/>
        </w:rPr>
        <w:t>Please return these forms in an email to frenks@gmail.com  asap please.</w:t>
      </w:r>
    </w:p>
    <w:p w:rsidR="009315C2" w:rsidRPr="008C112A" w:rsidRDefault="009315C2">
      <w:pPr>
        <w:rPr>
          <w:i/>
        </w:rPr>
      </w:pPr>
    </w:p>
    <w:p w:rsidR="00830550" w:rsidRPr="008C112A" w:rsidRDefault="00830550">
      <w:pPr>
        <w:rPr>
          <w:i/>
        </w:rPr>
      </w:pPr>
    </w:p>
    <w:sectPr w:rsidR="00830550" w:rsidRPr="008C112A" w:rsidSect="00FD1B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1C3" w:rsidRDefault="00BA61C3">
      <w:r>
        <w:separator/>
      </w:r>
    </w:p>
  </w:endnote>
  <w:endnote w:type="continuationSeparator" w:id="1">
    <w:p w:rsidR="00BA61C3" w:rsidRDefault="00BA6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90" w:rsidRDefault="007C3D21">
    <w:pPr>
      <w:pStyle w:val="Footer"/>
      <w:jc w:val="center"/>
    </w:pPr>
    <w:r>
      <w:fldChar w:fldCharType="begin"/>
    </w:r>
    <w:r w:rsidR="00FD1B90">
      <w:instrText>PAGE   \* MERGEFORMAT</w:instrText>
    </w:r>
    <w:r>
      <w:fldChar w:fldCharType="separate"/>
    </w:r>
    <w:r w:rsidR="00730204" w:rsidRPr="00730204">
      <w:rPr>
        <w:noProof/>
        <w:lang w:val="sl-SI"/>
      </w:rPr>
      <w:t>3</w:t>
    </w:r>
    <w:r>
      <w:fldChar w:fldCharType="end"/>
    </w:r>
  </w:p>
  <w:p w:rsidR="00FD1B90" w:rsidRDefault="00FD1B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90" w:rsidRDefault="007C3D21">
    <w:pPr>
      <w:pStyle w:val="Footer"/>
      <w:jc w:val="center"/>
    </w:pPr>
    <w:r>
      <w:fldChar w:fldCharType="begin"/>
    </w:r>
    <w:r w:rsidR="00FD1B90">
      <w:instrText>PAGE   \* MERGEFORMAT</w:instrText>
    </w:r>
    <w:r>
      <w:fldChar w:fldCharType="separate"/>
    </w:r>
    <w:r w:rsidR="00FD1B90" w:rsidRPr="00FD1B90">
      <w:rPr>
        <w:noProof/>
        <w:lang w:val="sl-SI"/>
      </w:rPr>
      <w:t>1</w:t>
    </w:r>
    <w:r>
      <w:fldChar w:fldCharType="end"/>
    </w:r>
  </w:p>
  <w:p w:rsidR="00FD1B90" w:rsidRDefault="00FD1B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1C3" w:rsidRDefault="00BA61C3">
      <w:r>
        <w:separator/>
      </w:r>
    </w:p>
  </w:footnote>
  <w:footnote w:type="continuationSeparator" w:id="1">
    <w:p w:rsidR="00BA61C3" w:rsidRDefault="00BA6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C2" w:rsidRDefault="00E309C8">
    <w:pPr>
      <w:jc w:val="center"/>
      <w:rPr>
        <w:b/>
        <w:sz w:val="28"/>
      </w:rPr>
    </w:pPr>
    <w:r>
      <w:rPr>
        <w:noProof/>
        <w:lang w:eastAsia="en-GB"/>
      </w:rPr>
      <w:drawing>
        <wp:inline distT="0" distB="0" distL="0" distR="0">
          <wp:extent cx="5753100" cy="13811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" t="-14" r="-3" b="-1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81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315C2" w:rsidRDefault="009315C2">
    <w:pPr>
      <w:pStyle w:val="Header"/>
      <w:rPr>
        <w:b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C2" w:rsidRDefault="00E309C8">
    <w:pPr>
      <w:pStyle w:val="Header"/>
    </w:pPr>
    <w:r>
      <w:rPr>
        <w:noProof/>
        <w:lang w:eastAsia="en-GB"/>
      </w:rPr>
      <w:drawing>
        <wp:inline distT="0" distB="0" distL="0" distR="0">
          <wp:extent cx="5753100" cy="13811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3" t="-14" r="-3" b="-1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81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9315C2" w:rsidRDefault="009315C2">
    <w:pPr>
      <w:pStyle w:val="Header"/>
      <w:rPr>
        <w:b/>
        <w:sz w:val="28"/>
      </w:rPr>
    </w:pPr>
  </w:p>
  <w:p w:rsidR="009315C2" w:rsidRDefault="009315C2">
    <w:pPr>
      <w:pStyle w:val="Head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5F3"/>
    <w:rsid w:val="00166644"/>
    <w:rsid w:val="002068FF"/>
    <w:rsid w:val="00207997"/>
    <w:rsid w:val="00230771"/>
    <w:rsid w:val="002A4BB1"/>
    <w:rsid w:val="005835FA"/>
    <w:rsid w:val="006152C5"/>
    <w:rsid w:val="006F31D8"/>
    <w:rsid w:val="00700899"/>
    <w:rsid w:val="00730204"/>
    <w:rsid w:val="00782BDB"/>
    <w:rsid w:val="007B7508"/>
    <w:rsid w:val="007C3D21"/>
    <w:rsid w:val="007D52D8"/>
    <w:rsid w:val="007F5E95"/>
    <w:rsid w:val="008003D5"/>
    <w:rsid w:val="00830550"/>
    <w:rsid w:val="00874A36"/>
    <w:rsid w:val="0088193B"/>
    <w:rsid w:val="008C112A"/>
    <w:rsid w:val="00905D08"/>
    <w:rsid w:val="009315C2"/>
    <w:rsid w:val="009634B6"/>
    <w:rsid w:val="009868C2"/>
    <w:rsid w:val="009A799D"/>
    <w:rsid w:val="009F638F"/>
    <w:rsid w:val="00AA2E40"/>
    <w:rsid w:val="00B748FE"/>
    <w:rsid w:val="00BA61C3"/>
    <w:rsid w:val="00BE189E"/>
    <w:rsid w:val="00BE257D"/>
    <w:rsid w:val="00C675F3"/>
    <w:rsid w:val="00CC5AF2"/>
    <w:rsid w:val="00D04391"/>
    <w:rsid w:val="00D82A08"/>
    <w:rsid w:val="00DA317F"/>
    <w:rsid w:val="00E309C8"/>
    <w:rsid w:val="00EB75F7"/>
    <w:rsid w:val="00EF6914"/>
    <w:rsid w:val="00F30FB5"/>
    <w:rsid w:val="00F7419C"/>
    <w:rsid w:val="00F916EA"/>
    <w:rsid w:val="00FD1B90"/>
    <w:rsid w:val="00FF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D21"/>
    <w:pPr>
      <w:suppressAutoHyphens/>
    </w:pPr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C3D21"/>
    <w:rPr>
      <w:rFonts w:ascii="Times New Roman" w:hAnsi="Times New Roman" w:cs="Times New Roman" w:hint="default"/>
    </w:rPr>
  </w:style>
  <w:style w:type="character" w:customStyle="1" w:styleId="WW8Num2z0">
    <w:name w:val="WW8Num2z0"/>
    <w:rsid w:val="007C3D21"/>
  </w:style>
  <w:style w:type="character" w:customStyle="1" w:styleId="WW8Num2z1">
    <w:name w:val="WW8Num2z1"/>
    <w:rsid w:val="007C3D21"/>
  </w:style>
  <w:style w:type="character" w:customStyle="1" w:styleId="WW8Num2z2">
    <w:name w:val="WW8Num2z2"/>
    <w:rsid w:val="007C3D21"/>
  </w:style>
  <w:style w:type="character" w:customStyle="1" w:styleId="WW8Num2z3">
    <w:name w:val="WW8Num2z3"/>
    <w:rsid w:val="007C3D21"/>
  </w:style>
  <w:style w:type="character" w:customStyle="1" w:styleId="WW8Num2z4">
    <w:name w:val="WW8Num2z4"/>
    <w:rsid w:val="007C3D21"/>
  </w:style>
  <w:style w:type="character" w:customStyle="1" w:styleId="WW8Num2z5">
    <w:name w:val="WW8Num2z5"/>
    <w:rsid w:val="007C3D21"/>
  </w:style>
  <w:style w:type="character" w:customStyle="1" w:styleId="WW8Num2z6">
    <w:name w:val="WW8Num2z6"/>
    <w:rsid w:val="007C3D21"/>
  </w:style>
  <w:style w:type="character" w:customStyle="1" w:styleId="WW8Num2z7">
    <w:name w:val="WW8Num2z7"/>
    <w:rsid w:val="007C3D21"/>
  </w:style>
  <w:style w:type="character" w:customStyle="1" w:styleId="WW8Num2z8">
    <w:name w:val="WW8Num2z8"/>
    <w:rsid w:val="007C3D21"/>
  </w:style>
  <w:style w:type="character" w:customStyle="1" w:styleId="WW8Num1z1">
    <w:name w:val="WW8Num1z1"/>
    <w:rsid w:val="007C3D21"/>
    <w:rPr>
      <w:rFonts w:ascii="Courier New" w:hAnsi="Courier New" w:cs="Courier New" w:hint="default"/>
    </w:rPr>
  </w:style>
  <w:style w:type="character" w:customStyle="1" w:styleId="WW8Num1z2">
    <w:name w:val="WW8Num1z2"/>
    <w:rsid w:val="007C3D21"/>
    <w:rPr>
      <w:rFonts w:ascii="Wingdings" w:hAnsi="Wingdings" w:cs="Wingdings" w:hint="default"/>
    </w:rPr>
  </w:style>
  <w:style w:type="character" w:customStyle="1" w:styleId="WW8Num1z3">
    <w:name w:val="WW8Num1z3"/>
    <w:rsid w:val="007C3D21"/>
    <w:rPr>
      <w:rFonts w:ascii="Symbol" w:hAnsi="Symbol" w:cs="Symbol" w:hint="default"/>
    </w:rPr>
  </w:style>
  <w:style w:type="character" w:customStyle="1" w:styleId="Privzetapisavaodstavka1">
    <w:name w:val="Privzeta pisava odstavka1"/>
    <w:rsid w:val="007C3D21"/>
  </w:style>
  <w:style w:type="character" w:customStyle="1" w:styleId="GlavaZnak">
    <w:name w:val="Glava Znak"/>
    <w:uiPriority w:val="99"/>
    <w:rsid w:val="007C3D2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gaZnak">
    <w:name w:val="Noga Znak"/>
    <w:uiPriority w:val="99"/>
    <w:rsid w:val="007C3D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slov1">
    <w:name w:val="Naslov1"/>
    <w:basedOn w:val="Normal"/>
    <w:next w:val="BodyText"/>
    <w:rsid w:val="007C3D2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C3D21"/>
    <w:pPr>
      <w:spacing w:after="120"/>
    </w:pPr>
  </w:style>
  <w:style w:type="paragraph" w:styleId="List">
    <w:name w:val="List"/>
    <w:basedOn w:val="BodyText"/>
    <w:rsid w:val="007C3D21"/>
    <w:rPr>
      <w:rFonts w:cs="Arial"/>
    </w:rPr>
  </w:style>
  <w:style w:type="paragraph" w:styleId="Caption">
    <w:name w:val="caption"/>
    <w:basedOn w:val="Normal"/>
    <w:qFormat/>
    <w:rsid w:val="007C3D21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ormal"/>
    <w:rsid w:val="007C3D21"/>
    <w:pPr>
      <w:suppressLineNumbers/>
    </w:pPr>
    <w:rPr>
      <w:rFonts w:cs="Arial"/>
    </w:rPr>
  </w:style>
  <w:style w:type="paragraph" w:customStyle="1" w:styleId="Heading">
    <w:name w:val="Heading"/>
    <w:basedOn w:val="Normal"/>
    <w:next w:val="BodyText"/>
    <w:rsid w:val="007C3D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Normal"/>
    <w:rsid w:val="007C3D21"/>
    <w:pPr>
      <w:suppressLineNumbers/>
    </w:pPr>
    <w:rPr>
      <w:rFonts w:cs="Arial"/>
    </w:rPr>
  </w:style>
  <w:style w:type="paragraph" w:customStyle="1" w:styleId="Odstavekseznama1">
    <w:name w:val="Odstavek seznama1"/>
    <w:basedOn w:val="Normal"/>
    <w:rsid w:val="007C3D21"/>
    <w:pPr>
      <w:ind w:left="720"/>
    </w:pPr>
  </w:style>
  <w:style w:type="paragraph" w:styleId="Header">
    <w:name w:val="header"/>
    <w:basedOn w:val="Normal"/>
    <w:uiPriority w:val="99"/>
    <w:rsid w:val="007C3D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uiPriority w:val="99"/>
    <w:rsid w:val="007C3D21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7C3D21"/>
    <w:pPr>
      <w:suppressLineNumbers/>
    </w:pPr>
  </w:style>
  <w:style w:type="paragraph" w:customStyle="1" w:styleId="TableHeading">
    <w:name w:val="Table Heading"/>
    <w:basedOn w:val="TableContents"/>
    <w:rsid w:val="007C3D21"/>
    <w:pPr>
      <w:jc w:val="center"/>
    </w:pPr>
    <w:rPr>
      <w:b/>
      <w:bCs/>
    </w:rPr>
  </w:style>
  <w:style w:type="paragraph" w:customStyle="1" w:styleId="Vsebinatabele">
    <w:name w:val="Vsebina tabele"/>
    <w:basedOn w:val="Normal"/>
    <w:rsid w:val="007C3D21"/>
    <w:pPr>
      <w:suppressLineNumbers/>
    </w:pPr>
  </w:style>
  <w:style w:type="paragraph" w:customStyle="1" w:styleId="Naslovtabele">
    <w:name w:val="Naslov tabele"/>
    <w:basedOn w:val="Vsebinatabele"/>
    <w:rsid w:val="007C3D21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8003D5"/>
    <w:rPr>
      <w:color w:val="0000FF"/>
      <w:u w:val="single"/>
    </w:rPr>
  </w:style>
  <w:style w:type="table" w:styleId="TableGrid">
    <w:name w:val="Table Grid"/>
    <w:basedOn w:val="TableNormal"/>
    <w:uiPriority w:val="59"/>
    <w:rsid w:val="00BE1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2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204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ren.PAVILION\Desktop\Initial%20enrolment%20form%20202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Initial enrolment form 2021</Template>
  <TotalTime>1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INITIAL ENROLMENT FORM</vt:lpstr>
      <vt:lpstr>INITIAL ENROLMENT FORM</vt:lpstr>
    </vt:vector>
  </TitlesOfParts>
  <Company>Dorset Police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ENROLMENT FORM</dc:title>
  <dc:creator>frenks S</dc:creator>
  <cp:lastModifiedBy>Richard</cp:lastModifiedBy>
  <cp:revision>2</cp:revision>
  <cp:lastPrinted>1899-12-31T23:00:00Z</cp:lastPrinted>
  <dcterms:created xsi:type="dcterms:W3CDTF">2025-01-17T17:25:00Z</dcterms:created>
  <dcterms:modified xsi:type="dcterms:W3CDTF">2025-01-17T17:25:00Z</dcterms:modified>
</cp:coreProperties>
</file>